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786.463013pt;margin-top:56.693001pt;width:.1pt;height:481.89pt;mso-position-horizontal-relative:page;mso-position-vertical-relative:page;z-index:-352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55.692902pt;width:14pt;height:102.81152pt;mso-position-horizontal-relative:page;mso-position-vertical-relative:page;z-index:-35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38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206.443619pt;width:14pt;height:185.283209pt;mso-position-horizontal-relative:page;mso-position-vertical-relative:page;z-index:-34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444.573547pt;width:14pt;height:95.014825pt;mso-position-horizontal-relative:page;mso-position-vertical-relative:page;z-index:-34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59" w:lineRule="auto"/>
        <w:ind w:left="590" w:right="853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869499pt;margin-top:26.964777pt;width:660.877pt;height:359.91450pt;mso-position-horizontal-relative:page;mso-position-vertical-relative:paragraph;z-index:-3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3187" w:type="dxa"/>
                        <w:tcBorders>
                          <w:top w:val="single" w:sz="4.388" w:space="0" w:color="0000FF"/>
                          <w:bottom w:val="single" w:sz="5.152" w:space="0" w:color="0000FF"/>
                          <w:left w:val="single" w:sz="5.152" w:space="0" w:color="0000FF"/>
                          <w:right w:val="single" w:sz="5.152" w:space="0" w:color="0000FF"/>
                        </w:tcBorders>
                        <w:shd w:val="clear" w:color="auto" w:fill="548DD4"/>
                      </w:tcPr>
                      <w:p>
                        <w:pPr>
                          <w:spacing w:before="62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1: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5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3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849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00FF"/>
                          <w:bottom w:val="single" w:sz="5.152" w:space="0" w:color="0000FF"/>
                          <w:left w:val="single" w:sz="5.152" w:space="0" w:color="0000FF"/>
                          <w:right w:val="single" w:sz="5.152" w:space="0" w:color="0000FF"/>
                        </w:tcBorders>
                      </w:tcPr>
                      <w:p>
                        <w:pPr>
                          <w:spacing w:before="67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4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8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7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6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7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ór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1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8"/>
                            <w:w w:val="8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8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9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4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00FF"/>
                          <w:bottom w:val="single" w:sz="5.152" w:space="0" w:color="0000FF"/>
                          <w:left w:val="single" w:sz="5.152" w:space="0" w:color="0000FF"/>
                          <w:right w:val="single" w:sz="5.152" w:space="0" w:color="0000FF"/>
                        </w:tcBorders>
                        <w:shd w:val="clear" w:color="auto" w:fill="548DD4"/>
                      </w:tcPr>
                      <w:p>
                        <w:pPr>
                          <w:spacing w:before="62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2: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4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14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00FF"/>
                          <w:bottom w:val="single" w:sz="5.152" w:space="0" w:color="0000FF"/>
                          <w:left w:val="single" w:sz="5.152" w:space="0" w:color="0000FF"/>
                          <w:right w:val="single" w:sz="5.152" w:space="0" w:color="0000FF"/>
                        </w:tcBorders>
                      </w:tcPr>
                      <w:p>
                        <w:pPr>
                          <w:spacing w:before="67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2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8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8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cicl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4"/>
                            <w:w w:val="8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4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6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oca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00FF"/>
                          <w:bottom w:val="single" w:sz="5.152" w:space="0" w:color="0000FF"/>
                          <w:left w:val="single" w:sz="5.152" w:space="0" w:color="0000FF"/>
                          <w:right w:val="single" w:sz="5.152" w:space="0" w:color="0000FF"/>
                        </w:tcBorders>
                        <w:shd w:val="clear" w:color="auto" w:fill="548DD4"/>
                      </w:tcPr>
                      <w:p>
                        <w:pPr>
                          <w:spacing w:before="62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3: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1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7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89"/>
                          </w:rPr>
                          <w:t>iv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4"/>
                          </w:rPr>
                          <w:t>ir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4"/>
                          </w:rPr>
                          <w:t>ied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14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00FF"/>
                          <w:bottom w:val="single" w:sz="5.152" w:space="0" w:color="0000FF"/>
                          <w:left w:val="single" w:sz="5.152" w:space="0" w:color="0000FF"/>
                          <w:right w:val="single" w:sz="5.152" w:space="0" w:color="0000FF"/>
                        </w:tcBorders>
                      </w:tcPr>
                      <w:p>
                        <w:pPr>
                          <w:spacing w:before="67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7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7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00FF"/>
                          <w:bottom w:val="single" w:sz="5.152" w:space="0" w:color="0000FF"/>
                          <w:left w:val="single" w:sz="5.152" w:space="0" w:color="0000FF"/>
                          <w:right w:val="single" w:sz="5.152" w:space="0" w:color="0000FF"/>
                        </w:tcBorders>
                        <w:shd w:val="clear" w:color="auto" w:fill="548DD4"/>
                      </w:tcPr>
                      <w:p>
                        <w:pPr>
                          <w:spacing w:before="62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4: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8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8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4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4"/>
                            <w:w w:val="10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95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00FF"/>
                          <w:bottom w:val="single" w:sz="4.388" w:space="0" w:color="0000FF"/>
                          <w:left w:val="single" w:sz="5.152" w:space="0" w:color="0000FF"/>
                          <w:right w:val="single" w:sz="5.152" w:space="0" w:color="0000FF"/>
                        </w:tcBorders>
                      </w:tcPr>
                      <w:p>
                        <w:pPr>
                          <w:spacing w:before="67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"/>
          <w:w w:val="89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8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8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8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89"/>
        </w:rPr>
        <w:t>Á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89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8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89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89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2"/>
          <w:w w:val="9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8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463" w:top="700" w:bottom="280" w:left="1020" w:right="1920"/>
          <w:headerReference w:type="odd" r:id="rId5"/>
          <w:headerReference w:type="even" r:id="rId6"/>
          <w:type w:val="continuous"/>
          <w:pgSz w:w="16840" w:h="1190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57.389984" w:type="dxa"/>
      </w:tblPr>
      <w:tblGrid/>
      <w:tr>
        <w:trPr>
          <w:trHeight w:val="325" w:hRule="exact"/>
        </w:trPr>
        <w:tc>
          <w:tcPr>
            <w:tcW w:w="13187" w:type="dxa"/>
            <w:tcBorders>
              <w:top w:val="single" w:sz="3.66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  <w:shd w:val="clear" w:color="auto" w:fill="548DD4"/>
          </w:tcPr>
          <w:p>
            <w:pPr>
              <w:spacing w:before="63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37" w:hRule="exact"/>
        </w:trPr>
        <w:tc>
          <w:tcPr>
            <w:tcW w:w="13187" w:type="dxa"/>
            <w:tcBorders>
              <w:top w:val="single" w:sz="5.152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  <w:shd w:val="clear" w:color="auto" w:fill="548DD4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066" w:hRule="exact"/>
        </w:trPr>
        <w:tc>
          <w:tcPr>
            <w:tcW w:w="13187" w:type="dxa"/>
            <w:tcBorders>
              <w:top w:val="single" w:sz="5.152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</w:tcPr>
          <w:p>
            <w:pPr>
              <w:spacing w:before="67" w:after="0" w:line="252" w:lineRule="auto"/>
              <w:ind w:left="45" w:right="97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  <w:shd w:val="clear" w:color="auto" w:fill="548DD4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7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9"/>
              </w:rPr>
              <w:t>iv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49" w:hRule="exact"/>
        </w:trPr>
        <w:tc>
          <w:tcPr>
            <w:tcW w:w="13187" w:type="dxa"/>
            <w:tcBorders>
              <w:top w:val="single" w:sz="5.152" w:space="0" w:color="0000FF"/>
              <w:bottom w:val="single" w:sz="5.116" w:space="0" w:color="0000FF"/>
              <w:left w:val="single" w:sz="5.152" w:space="0" w:color="0000FF"/>
              <w:right w:val="single" w:sz="5.152" w:space="0" w:color="0000FF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9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rPr>
          <w:sz w:val="0"/>
          <w:szCs w:val="0"/>
        </w:rPr>
      </w:pPr>
      <w:rPr/>
      <w:r>
        <w:rPr/>
        <w:pict>
          <v:group style="position:absolute;margin-left:786.22699pt;margin-top:56.693001pt;width:.1pt;height:481.89pt;mso-position-horizontal-relative:page;mso-position-vertical-relative:page;z-index:-347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55.692902pt;width:14pt;height:97.892484pt;mso-position-horizontal-relative:page;mso-position-vertical-relative:page;z-index:-34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206.443619pt;width:14pt;height:185.260169pt;mso-position-horizontal-relative:page;mso-position-vertical-relative:page;z-index:-34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439.65451pt;width:14pt;height:99.922344pt;mso-position-horizontal-relative:page;mso-position-vertical-relative:page;z-index:-34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39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Mar w:footer="480" w:header="1944" w:top="2160" w:bottom="660" w:left="1040" w:right="1920"/>
          <w:footerReference w:type="even" r:id="rId7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63013pt;margin-top:56.693001pt;width:.1pt;height:481.89pt;mso-position-horizontal-relative:page;mso-position-vertical-relative:page;z-index:-343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79.872253pt;margin-top:95.125999pt;width:660.5495pt;height:115.2525pt;mso-position-horizontal-relative:page;mso-position-vertical-relative:page;z-index:-342" coordorigin="1597,1903" coordsize="13211,2305">
            <v:group style="position:absolute;left:1608;top:2668;width:13187;height:326" coordorigin="1608,2668" coordsize="13187,326">
              <v:shape style="position:absolute;left:1608;top:2668;width:13187;height:326" coordorigin="1608,2668" coordsize="13187,326" path="m14796,2995l14796,2668,1608,2668,1608,2995,14796,2995e" filled="t" fillcolor="#548DD4" stroked="f">
                <v:path arrowok="t"/>
                <v:fill/>
              </v:shape>
            </v:group>
            <v:group style="position:absolute;left:1613;top:2673;width:13180;height:2" coordorigin="1613,2673" coordsize="13180,2">
              <v:shape style="position:absolute;left:1613;top:2673;width:13180;height:2" coordorigin="1613,2673" coordsize="13180,0" path="m14793,2673l1613,2673e" filled="f" stroked="t" strokeweight=".644pt" strokecolor="#0000FF">
                <v:path arrowok="t"/>
              </v:shape>
            </v:group>
            <v:group style="position:absolute;left:1613;top:2999;width:13180;height:2" coordorigin="1613,2999" coordsize="13180,2">
              <v:shape style="position:absolute;left:1613;top:2999;width:13180;height:2" coordorigin="1613,2999" coordsize="13180,0" path="m14793,2999l1613,2999e" filled="f" stroked="t" strokeweight=".644pt" strokecolor="#0000FF">
                <v:path arrowok="t"/>
              </v:shape>
            </v:group>
            <v:group style="position:absolute;left:1604;top:1914;width:13198;height:2" coordorigin="1604,1914" coordsize="13198,2">
              <v:shape style="position:absolute;left:1604;top:1914;width:13198;height:2" coordorigin="1604,1914" coordsize="13198,0" path="m14802,1914l1604,1914e" filled="f" stroked="t" strokeweight=".4585pt" strokecolor="#0000FF">
                <v:path arrowok="t"/>
              </v:shape>
            </v:group>
            <v:group style="position:absolute;left:1604;top:4196;width:13198;height:2" coordorigin="1604,4196" coordsize="13198,2">
              <v:shape style="position:absolute;left:1604;top:4196;width:13198;height:2" coordorigin="1604,4196" coordsize="13198,0" path="m14802,4196l1604,4196e" filled="f" stroked="t" strokeweight=".6385pt" strokecolor="#0000FF">
                <v:path arrowok="t"/>
              </v:shape>
            </v:group>
            <v:group style="position:absolute;left:1609;top:1909;width:2;height:2292" coordorigin="1609,1909" coordsize="2,2292">
              <v:shape style="position:absolute;left:1609;top:1909;width:2;height:2292" coordorigin="1609,1909" coordsize="0,2292" path="m1609,1909l1609,4201e" filled="f" stroked="t" strokeweight=".644pt" strokecolor="#0000FF">
                <v:path arrowok="t"/>
              </v:shape>
            </v:group>
            <v:group style="position:absolute;left:14797;top:1909;width:2;height:2292" coordorigin="14797,1909" coordsize="2,2292">
              <v:shape style="position:absolute;left:14797;top:1909;width:2;height:2292" coordorigin="14797,1909" coordsize="0,2292" path="m14797,1909l14797,4201e" filled="f" stroked="t" strokeweight=".644pt" strokecolor="#0000F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55.692902pt;width:14pt;height:102.53504pt;mso-position-horizontal-relative:page;mso-position-vertical-relative:page;z-index:-34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4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40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206.432098pt;width:14pt;height:185.283209pt;mso-position-horizontal-relative:page;mso-position-vertical-relative:page;z-index:-34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444.562012pt;width:14pt;height:95.014825pt;mso-position-horizontal-relative:page;mso-position-vertical-relative:page;z-index:-33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3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4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ór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34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ór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641" w:right="6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co)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9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9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4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0" w:header="463" w:top="700" w:bottom="280" w:left="1020" w:right="2040"/>
          <w:footerReference w:type="odd" r:id="rId8"/>
          <w:pgSz w:w="16840" w:h="1190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57.389984" w:type="dxa"/>
      </w:tblPr>
      <w:tblGrid/>
      <w:tr>
        <w:trPr>
          <w:trHeight w:val="325" w:hRule="exact"/>
        </w:trPr>
        <w:tc>
          <w:tcPr>
            <w:tcW w:w="13187" w:type="dxa"/>
            <w:tcBorders>
              <w:top w:val="single" w:sz="3.66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  <w:shd w:val="clear" w:color="auto" w:fill="548DD4"/>
          </w:tcPr>
          <w:p>
            <w:pPr>
              <w:spacing w:before="63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37" w:hRule="exact"/>
        </w:trPr>
        <w:tc>
          <w:tcPr>
            <w:tcW w:w="13187" w:type="dxa"/>
            <w:tcBorders>
              <w:top w:val="single" w:sz="5.152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  <w:shd w:val="clear" w:color="auto" w:fill="548DD4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37" w:hRule="exact"/>
        </w:trPr>
        <w:tc>
          <w:tcPr>
            <w:tcW w:w="13187" w:type="dxa"/>
            <w:tcBorders>
              <w:top w:val="single" w:sz="5.152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5" w:right="6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94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5" w:right="15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5" w:right="4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00FF"/>
              <w:bottom w:val="single" w:sz="5.152" w:space="0" w:color="0000FF"/>
              <w:left w:val="single" w:sz="5.152" w:space="0" w:color="0000FF"/>
              <w:right w:val="single" w:sz="5.152" w:space="0" w:color="0000FF"/>
            </w:tcBorders>
            <w:shd w:val="clear" w:color="auto" w:fill="548DD4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7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9"/>
              </w:rPr>
              <w:t>iv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79" w:hRule="exact"/>
        </w:trPr>
        <w:tc>
          <w:tcPr>
            <w:tcW w:w="13187" w:type="dxa"/>
            <w:tcBorders>
              <w:top w:val="single" w:sz="5.152" w:space="0" w:color="0000FF"/>
              <w:bottom w:val="single" w:sz="5.116" w:space="0" w:color="0000FF"/>
              <w:left w:val="single" w:sz="5.152" w:space="0" w:color="0000FF"/>
              <w:right w:val="single" w:sz="5.152" w:space="0" w:color="0000FF"/>
            </w:tcBorders>
          </w:tcPr>
          <w:p>
            <w:pPr>
              <w:spacing w:before="67" w:after="0" w:line="252" w:lineRule="auto"/>
              <w:ind w:left="45" w:right="1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9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rPr>
          <w:sz w:val="0"/>
          <w:szCs w:val="0"/>
        </w:rPr>
      </w:pPr>
      <w:rPr/>
      <w:r>
        <w:rPr/>
        <w:pict>
          <v:group style="position:absolute;margin-left:786.22699pt;margin-top:56.693001pt;width:.1pt;height:481.89pt;mso-position-horizontal-relative:page;mso-position-vertical-relative:page;z-index:-338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55.692902pt;width:14pt;height:97.892484pt;mso-position-horizontal-relative:page;mso-position-vertical-relative:page;z-index:-33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206.443619pt;width:14pt;height:185.260169pt;mso-position-horizontal-relative:page;mso-position-vertical-relative:page;z-index:-33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440.656738pt;width:14pt;height:98.931624pt;mso-position-horizontal-relative:page;mso-position-vertical-relative:page;z-index:-33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4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4"/>
                      <w:w w:val="92"/>
                    </w:rPr>
                    <w:t>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Mar w:header="1944" w:footer="480" w:top="2160" w:bottom="660" w:left="1040" w:right="1920"/>
          <w:headerReference w:type="even" r:id="rId9"/>
          <w:headerReference w:type="odd" r:id="rId10"/>
          <w:footerReference w:type="even" r:id="rId11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63013pt;margin-top:56.693001pt;width:.1pt;height:481.89pt;mso-position-horizontal-relative:page;mso-position-vertical-relative:page;z-index:-334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79.871750pt;margin-top:95.125999pt;width:660.550500pt;height:234.8905pt;mso-position-horizontal-relative:page;mso-position-vertical-relative:page;z-index:-333" coordorigin="1597,1903" coordsize="13211,4698">
            <v:group style="position:absolute;left:1608;top:3756;width:13187;height:326" coordorigin="1608,3756" coordsize="13187,326">
              <v:shape style="position:absolute;left:1608;top:3756;width:13187;height:326" coordorigin="1608,3756" coordsize="13187,326" path="m14796,4082l14796,3756,1608,3756,1608,4082,14796,4082e" filled="t" fillcolor="#548DD4" stroked="f">
                <v:path arrowok="t"/>
                <v:fill/>
              </v:shape>
            </v:group>
            <v:group style="position:absolute;left:1613;top:3761;width:13180;height:2" coordorigin="1613,3761" coordsize="13180,2">
              <v:shape style="position:absolute;left:1613;top:3761;width:13180;height:2" coordorigin="1613,3761" coordsize="13180,0" path="m14793,3761l1613,3761e" filled="f" stroked="t" strokeweight=".644pt" strokecolor="#0000FF">
                <v:path arrowok="t"/>
              </v:shape>
            </v:group>
            <v:group style="position:absolute;left:1613;top:4087;width:13180;height:2" coordorigin="1613,4087" coordsize="13180,2">
              <v:shape style="position:absolute;left:1613;top:4087;width:13180;height:2" coordorigin="1613,4087" coordsize="13180,0" path="m14793,4087l1613,4087e" filled="f" stroked="t" strokeweight=".644pt" strokecolor="#0000FF">
                <v:path arrowok="t"/>
              </v:shape>
            </v:group>
            <v:group style="position:absolute;left:1604;top:1914;width:13198;height:2" coordorigin="1604,1914" coordsize="13198,2">
              <v:shape style="position:absolute;left:1604;top:1914;width:13198;height:2" coordorigin="1604,1914" coordsize="13198,0" path="m14802,1914l1604,1914e" filled="f" stroked="t" strokeweight=".4585pt" strokecolor="#0000FF">
                <v:path arrowok="t"/>
              </v:shape>
            </v:group>
            <v:group style="position:absolute;left:1604;top:6588;width:13198;height:2" coordorigin="1604,6588" coordsize="13198,2">
              <v:shape style="position:absolute;left:1604;top:6588;width:13198;height:2" coordorigin="1604,6588" coordsize="13198,0" path="m14802,6588l1604,6588e" filled="f" stroked="t" strokeweight=".6395pt" strokecolor="#0000FF">
                <v:path arrowok="t"/>
              </v:shape>
            </v:group>
            <v:group style="position:absolute;left:1609;top:1909;width:2;height:4685" coordorigin="1609,1909" coordsize="2,4685">
              <v:shape style="position:absolute;left:1609;top:1909;width:2;height:4685" coordorigin="1609,1909" coordsize="0,4685" path="m1609,1909l1609,6594e" filled="f" stroked="t" strokeweight=".644pt" strokecolor="#0000FF">
                <v:path arrowok="t"/>
              </v:shape>
            </v:group>
            <v:group style="position:absolute;left:14797;top:1909;width:2;height:4685" coordorigin="14797,1909" coordsize="2,4685">
              <v:shape style="position:absolute;left:14797;top:1909;width:2;height:4685" coordorigin="14797,1909" coordsize="0,4685" path="m14797,1909l14797,6594e" filled="f" stroked="t" strokeweight=".644pt" strokecolor="#0000FF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55.692902pt;width:14pt;height:102.53504pt;mso-position-horizontal-relative:page;mso-position-vertical-relative:page;z-index:-33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4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42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206.432098pt;width:14pt;height:185.283209pt;mso-position-horizontal-relative:page;mso-position-vertical-relative:page;z-index:-33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444.562012pt;width:14pt;height:95.014825pt;mso-position-horizontal-relative:page;mso-position-vertical-relative:page;z-index:-33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3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52" w:lineRule="auto"/>
        <w:ind w:left="641" w:right="424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4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8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Los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641" w:right="454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Los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9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9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9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4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0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1"/>
          <w:w w:val="103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-4"/>
          <w:w w:val="109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FFFFFF"/>
          <w:spacing w:val="0"/>
          <w:w w:val="11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auto"/>
        <w:ind w:left="641" w:right="10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6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Los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4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641" w:right="17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9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ól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4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4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6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7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82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3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3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7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o;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5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3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oco: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8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5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5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8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8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8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52" w:lineRule="auto"/>
        <w:ind w:left="641" w:right="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9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6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6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99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4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4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8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9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5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5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6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9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9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9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9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5"/>
        </w:rPr>
        <w:t>oci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6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69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6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6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XX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7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6"/>
        </w:rPr>
        <w:t>XX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6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7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7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6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99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9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4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7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1"/>
          <w:w w:val="99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6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99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9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79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8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88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88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88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7"/>
          <w:w w:val="88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88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8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-6"/>
          <w:w w:val="10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9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3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7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7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4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1"/>
        </w:rPr>
        <w:t>ol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2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6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79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1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9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op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8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8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3"/>
        </w:rPr>
        <w:t>cí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6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7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3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4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5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9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88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XX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7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7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65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65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68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sectPr>
      <w:pgMar w:footer="0" w:header="463" w:top="700" w:bottom="280" w:left="1020" w:right="2040"/>
      <w:footerReference w:type="odd" r:id="rId12"/>
      <w:pgSz w:w="16840" w:h="119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1301pt;margin-top:560.021301pt;width:49.343754pt;height:14pt;mso-position-horizontal-relative:page;mso-position-vertical-relative:page;z-index:-350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1301pt;margin-top:560.021301pt;width:49.343754pt;height:14pt;mso-position-horizontal-relative:page;mso-position-vertical-relative:page;z-index:-347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5098pt;margin-top:22.147207pt;width:49.343754pt;height:14pt;mso-position-horizontal-relative:page;mso-position-vertical-relative:page;z-index:-352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508698pt;margin-top:96.21843pt;width:67.518232pt;height:12.87620pt;mso-position-horizontal-relative:page;mso-position-vertical-relative:page;z-index:-35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9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5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lo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508698pt;margin-top:96.21843pt;width:57.457746pt;height:12.87620pt;mso-position-horizontal-relative:page;mso-position-vertical-relative:page;z-index:-34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1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1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5098pt;margin-top:22.147207pt;width:49.343754pt;height:14pt;mso-position-horizontal-relative:page;mso-position-vertical-relative:page;z-index:-348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2016-12-10T16:48:28Z</dcterms:created>
  <dcterms:modified xsi:type="dcterms:W3CDTF">2016-12-10T16:48:28Z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2016-12-10T00:00:00Z</vt:filetime>
  </property>
</Properties>
</file>